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C138">
      <w:pPr>
        <w:widowControl/>
        <w:spacing w:before="100" w:beforeAutospacing="1" w:after="100" w:afterAutospacing="1"/>
      </w:pPr>
      <w:r>
        <w:rPr>
          <w:rFonts w:hint="eastAsia" w:eastAsia="宋体"/>
        </w:rPr>
        <w:t>附件1</w:t>
      </w:r>
    </w:p>
    <w:p w14:paraId="74D28841">
      <w:pPr>
        <w:pStyle w:val="11"/>
      </w:pPr>
      <w:r>
        <w:rPr>
          <w:rFonts w:hint="eastAsia"/>
        </w:rPr>
        <w:t>高等教育自学考试电子图像采集规范及信息标准</w:t>
      </w:r>
    </w:p>
    <w:p w14:paraId="4A0DAE0C">
      <w:pPr>
        <w:pStyle w:val="12"/>
        <w:ind w:firstLine="632"/>
      </w:pPr>
    </w:p>
    <w:p w14:paraId="57520B08">
      <w:pPr>
        <w:pStyle w:val="12"/>
        <w:ind w:firstLine="632"/>
      </w:pPr>
      <w:r>
        <w:rPr>
          <w:rFonts w:hint="eastAsia"/>
        </w:rPr>
        <w:t>一、基本要求</w:t>
      </w:r>
    </w:p>
    <w:p w14:paraId="41AD765B">
      <w:pPr>
        <w:pStyle w:val="13"/>
        <w:ind w:firstLine="632"/>
      </w:pPr>
      <w:r>
        <w:t>1.</w:t>
      </w:r>
      <w:r>
        <w:rPr>
          <w:rFonts w:hint="eastAsia"/>
        </w:rPr>
        <w:t>自学考试电子图像应使用考生本人近期（一般为一年以内）正面免冠彩色头像的电子图像文件。</w:t>
      </w:r>
    </w:p>
    <w:p w14:paraId="33A77344">
      <w:pPr>
        <w:pStyle w:val="13"/>
        <w:ind w:firstLine="632"/>
      </w:pPr>
      <w:r>
        <w:t>2.</w:t>
      </w:r>
      <w:r>
        <w:rPr>
          <w:rFonts w:hint="eastAsia"/>
        </w:rPr>
        <w:t>图像应真实表达考生本人相貌。禁止对图像整体或局部进行镜像、旋转等变换操作。不得对人像特征（如伤疤、痣、发型等）进行技术处理。</w:t>
      </w:r>
    </w:p>
    <w:p w14:paraId="28AEF39C">
      <w:pPr>
        <w:pStyle w:val="13"/>
        <w:ind w:firstLine="632"/>
      </w:pPr>
      <w:r>
        <w:t>3.</w:t>
      </w:r>
      <w:r>
        <w:rPr>
          <w:rFonts w:hint="eastAsia"/>
        </w:rPr>
        <w:t>图像应对焦准确、层次清晰、色彩真实、无明显畸变。</w:t>
      </w:r>
    </w:p>
    <w:p w14:paraId="063C2EBE">
      <w:pPr>
        <w:pStyle w:val="13"/>
        <w:ind w:firstLine="632"/>
      </w:pPr>
      <w:r>
        <w:t>4.</w:t>
      </w:r>
      <w:r>
        <w:rPr>
          <w:rFonts w:hint="eastAsia"/>
        </w:rPr>
        <w:t>除头像外，不得添加边框、文字、图案等其他内容。</w:t>
      </w:r>
    </w:p>
    <w:p w14:paraId="01586989">
      <w:pPr>
        <w:pStyle w:val="12"/>
        <w:ind w:firstLine="632"/>
      </w:pPr>
      <w:r>
        <w:rPr>
          <w:rFonts w:hint="eastAsia"/>
        </w:rPr>
        <w:t>二、拍照要求</w:t>
      </w:r>
    </w:p>
    <w:p w14:paraId="6A6C793B">
      <w:pPr>
        <w:pStyle w:val="13"/>
        <w:ind w:firstLine="632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）。</w:t>
      </w:r>
    </w:p>
    <w:p w14:paraId="28CB04C3">
      <w:pPr>
        <w:pStyle w:val="13"/>
        <w:ind w:firstLine="632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14:paraId="14C59E6B">
      <w:pPr>
        <w:pStyle w:val="13"/>
        <w:ind w:firstLine="632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14:paraId="366E09F7">
      <w:pPr>
        <w:pStyle w:val="13"/>
        <w:ind w:firstLine="632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 w14:paraId="0A52C767">
      <w:pPr>
        <w:pStyle w:val="13"/>
        <w:ind w:firstLine="632"/>
      </w:pPr>
      <w:r>
        <w:t>5.</w:t>
      </w:r>
      <w:r>
        <w:rPr>
          <w:rFonts w:hint="eastAsia"/>
        </w:rPr>
        <w:t>衣着：应与背景色区分明显。避免复杂图案、条纹。</w:t>
      </w:r>
    </w:p>
    <w:p w14:paraId="30E477D3">
      <w:pPr>
        <w:pStyle w:val="12"/>
        <w:ind w:firstLine="632"/>
      </w:pPr>
      <w:r>
        <w:rPr>
          <w:rFonts w:hint="eastAsia"/>
        </w:rPr>
        <w:t>三、照明光线</w:t>
      </w:r>
    </w:p>
    <w:p w14:paraId="7D4B25D1">
      <w:pPr>
        <w:pStyle w:val="13"/>
        <w:ind w:firstLine="632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 w14:paraId="3FDB60EE">
      <w:pPr>
        <w:pStyle w:val="13"/>
        <w:ind w:firstLine="632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 w14:paraId="6491B598">
      <w:pPr>
        <w:pStyle w:val="12"/>
        <w:ind w:firstLine="632"/>
      </w:pPr>
      <w:r>
        <w:rPr>
          <w:rFonts w:hint="eastAsia"/>
        </w:rPr>
        <w:t>四、电子图像文件</w:t>
      </w:r>
    </w:p>
    <w:p w14:paraId="358EF375">
      <w:pPr>
        <w:pStyle w:val="13"/>
        <w:ind w:firstLine="632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 w14:paraId="10747625">
      <w:pPr>
        <w:pStyle w:val="13"/>
        <w:ind w:firstLine="632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 w14:paraId="3DFB948F">
      <w:pPr>
        <w:pStyle w:val="13"/>
        <w:ind w:firstLine="632"/>
      </w:pPr>
    </w:p>
    <w:p w14:paraId="1E6CA749">
      <w:pPr>
        <w:widowControl/>
        <w:spacing w:before="100" w:beforeAutospacing="1" w:after="100" w:afterAutospacing="1"/>
        <w:jc w:val="left"/>
        <w:rPr>
          <w:rFonts w:hint="eastAsia" w:ascii="方正仿宋_GBK" w:hAnsi="ˎ̥" w:cs="宋体"/>
          <w:color w:val="454040"/>
          <w:kern w:val="0"/>
          <w:szCs w:val="32"/>
        </w:rPr>
      </w:pPr>
    </w:p>
    <w:p w14:paraId="48637AE5">
      <w:pPr>
        <w:widowControl/>
        <w:spacing w:before="100" w:beforeAutospacing="1" w:after="100" w:afterAutospacing="1" w:line="240" w:lineRule="auto"/>
        <w:ind w:firstLine="0" w:firstLineChars="0"/>
        <w:jc w:val="center"/>
        <w:rPr>
          <w:rFonts w:ascii="方正仿宋_GBK"/>
          <w:szCs w:val="28"/>
        </w:rPr>
      </w:pPr>
      <w:bookmarkStart w:id="0" w:name="_GoBack"/>
      <w:bookmarkEnd w:id="0"/>
    </w:p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F8B35">
    <w:pPr>
      <w:pStyle w:val="3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ahedu.gov.cn:80/gwcl/officeserverservlet?moduleCode=govFile"/>
  </w:docVars>
  <w:rsids>
    <w:rsidRoot w:val="008F2C2D"/>
    <w:rsid w:val="0000026F"/>
    <w:rsid w:val="00042B8B"/>
    <w:rsid w:val="00055DFE"/>
    <w:rsid w:val="000665C5"/>
    <w:rsid w:val="00080400"/>
    <w:rsid w:val="000D3642"/>
    <w:rsid w:val="000F32FF"/>
    <w:rsid w:val="001047F9"/>
    <w:rsid w:val="00184916"/>
    <w:rsid w:val="00197D07"/>
    <w:rsid w:val="001A4108"/>
    <w:rsid w:val="001B5C79"/>
    <w:rsid w:val="001C0B8F"/>
    <w:rsid w:val="002149F3"/>
    <w:rsid w:val="00222068"/>
    <w:rsid w:val="0022574F"/>
    <w:rsid w:val="002860AC"/>
    <w:rsid w:val="002B55D0"/>
    <w:rsid w:val="002D4AF7"/>
    <w:rsid w:val="002D70E1"/>
    <w:rsid w:val="002E04D7"/>
    <w:rsid w:val="00331FAF"/>
    <w:rsid w:val="00370F5B"/>
    <w:rsid w:val="00374155"/>
    <w:rsid w:val="0039412E"/>
    <w:rsid w:val="003A1DEF"/>
    <w:rsid w:val="003D5232"/>
    <w:rsid w:val="004065BD"/>
    <w:rsid w:val="004A0E45"/>
    <w:rsid w:val="004C51AE"/>
    <w:rsid w:val="004E2B80"/>
    <w:rsid w:val="004F63E2"/>
    <w:rsid w:val="00521C5D"/>
    <w:rsid w:val="00556AB3"/>
    <w:rsid w:val="0058351A"/>
    <w:rsid w:val="00597920"/>
    <w:rsid w:val="005E242B"/>
    <w:rsid w:val="005E346B"/>
    <w:rsid w:val="00604C11"/>
    <w:rsid w:val="006352CD"/>
    <w:rsid w:val="00690638"/>
    <w:rsid w:val="006D5FC9"/>
    <w:rsid w:val="006F1C37"/>
    <w:rsid w:val="006F6041"/>
    <w:rsid w:val="00703C84"/>
    <w:rsid w:val="00747236"/>
    <w:rsid w:val="007707B0"/>
    <w:rsid w:val="007740C2"/>
    <w:rsid w:val="007C460B"/>
    <w:rsid w:val="007D209D"/>
    <w:rsid w:val="008640D0"/>
    <w:rsid w:val="008664D7"/>
    <w:rsid w:val="00872278"/>
    <w:rsid w:val="00882557"/>
    <w:rsid w:val="008B1450"/>
    <w:rsid w:val="008C4313"/>
    <w:rsid w:val="008D48CC"/>
    <w:rsid w:val="008F2C2D"/>
    <w:rsid w:val="00913A54"/>
    <w:rsid w:val="009452A5"/>
    <w:rsid w:val="0098012D"/>
    <w:rsid w:val="00995747"/>
    <w:rsid w:val="009A4676"/>
    <w:rsid w:val="009C247E"/>
    <w:rsid w:val="009F6772"/>
    <w:rsid w:val="00A12F50"/>
    <w:rsid w:val="00A30C9D"/>
    <w:rsid w:val="00A310D1"/>
    <w:rsid w:val="00A4385C"/>
    <w:rsid w:val="00A95212"/>
    <w:rsid w:val="00AD7DE1"/>
    <w:rsid w:val="00B0239C"/>
    <w:rsid w:val="00B21C93"/>
    <w:rsid w:val="00B26CCC"/>
    <w:rsid w:val="00B92D89"/>
    <w:rsid w:val="00BC1258"/>
    <w:rsid w:val="00C05144"/>
    <w:rsid w:val="00C3401C"/>
    <w:rsid w:val="00C70B0B"/>
    <w:rsid w:val="00D23A2F"/>
    <w:rsid w:val="00D34FA4"/>
    <w:rsid w:val="00DA2867"/>
    <w:rsid w:val="00DA3107"/>
    <w:rsid w:val="00DC1111"/>
    <w:rsid w:val="00DF75EA"/>
    <w:rsid w:val="00E01989"/>
    <w:rsid w:val="00E46065"/>
    <w:rsid w:val="00E655F2"/>
    <w:rsid w:val="00E8043B"/>
    <w:rsid w:val="00EC1B9B"/>
    <w:rsid w:val="00ED1B39"/>
    <w:rsid w:val="00F15DD0"/>
    <w:rsid w:val="00F36810"/>
    <w:rsid w:val="00F52D28"/>
    <w:rsid w:val="00F55F5F"/>
    <w:rsid w:val="00F80CB4"/>
    <w:rsid w:val="00FE7E7F"/>
    <w:rsid w:val="09C96CA4"/>
    <w:rsid w:val="14A55A40"/>
    <w:rsid w:val="18181E97"/>
    <w:rsid w:val="184A00E8"/>
    <w:rsid w:val="22FE2B83"/>
    <w:rsid w:val="2B110B2A"/>
    <w:rsid w:val="2EED5FF5"/>
    <w:rsid w:val="310E5CAD"/>
    <w:rsid w:val="36D75C29"/>
    <w:rsid w:val="378564D7"/>
    <w:rsid w:val="3A5D0C34"/>
    <w:rsid w:val="3BF46DCD"/>
    <w:rsid w:val="3FF706FE"/>
    <w:rsid w:val="48EB67E2"/>
    <w:rsid w:val="5D183247"/>
    <w:rsid w:val="5F8A3E8E"/>
    <w:rsid w:val="61C06109"/>
    <w:rsid w:val="66FF1E88"/>
    <w:rsid w:val="6BDA691D"/>
    <w:rsid w:val="7CA5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字符"/>
    <w:link w:val="2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rFonts w:eastAsia="仿宋_GB2312"/>
      <w:kern w:val="2"/>
      <w:sz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paragraph" w:customStyle="1" w:styleId="11">
    <w:name w:val="A-正文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2">
    <w:name w:val="A-一级标题"/>
    <w:basedOn w:val="1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paragraph" w:customStyle="1" w:styleId="13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&#12304;&#40857;&#35759;&#39033;&#30446;&#23454;&#26045;&#20013;&#24515;&#12305;\2020&#21150;&#20844;OA&#39033;&#30446;&#23454;&#26045;\&#23433;&#24509;&#30465;&#25945;&#32946;&#21381;OA&#39033;&#30446;\&#12304;72&#12305;office&#25511;&#20214;&#39044;&#35774;&#26684;&#24335;&#27169;&#26495;\office&#25511;&#20214;&#39044;&#35774;&#26684;&#24335;&#27169;&#26495;-&#26368;&#324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office控件预设格式模板-最终</Template>
  <Company>微软中国</Company>
  <Pages>2</Pages>
  <Words>697</Words>
  <Characters>787</Characters>
  <Lines>15</Lines>
  <Paragraphs>4</Paragraphs>
  <TotalTime>10</TotalTime>
  <ScaleCrop>false</ScaleCrop>
  <LinksUpToDate>false</LinksUpToDate>
  <CharactersWithSpaces>787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2025-02-13T03:47:00Z</dcterms:created>
  <dc:creator>测试账号</dc:creator>
  <cp:lastModifiedBy>程刚</cp:lastModifiedBy>
  <cp:lastPrinted>2012-07-23T11:25:00Z</cp:lastPrinted>
  <dcterms:modified xsi:type="dcterms:W3CDTF">2025-02-20T00:44:39Z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eyJoZGlkIjoiNGNjOWZiZWQ1NjNkY2NkMzViZWI2NDJlOTk0MzhiZTYiLCJ1c2VySWQiOiI3NjUzMDgxODUifQ==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68124B9147BE40AAA6E03B3F7A330AA1_13</vt:lpwstr>
  </property>
</Properties>
</file>